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0" w:rsidRDefault="00E86730" w:rsidP="005E19EB">
      <w:pPr>
        <w:pStyle w:val="TxBrc1"/>
        <w:spacing w:line="24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ISTITUTO SUPERIORE LICEO DI FAENZA</w:t>
      </w:r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Codice meccanografico RAIS009006  –  Codice fiscale 90032490394  -- Distretto scolastico n. 41</w:t>
      </w:r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Sede Centrale e Indirizzo Scientifico: Via S. Maria deIl’Angelo, 48 -- 48018 Faenza</w:t>
      </w:r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Tel. Segreteria 0546/21740  --   Fax 0546/25288 -- Tel. Presidenza 0546</w:t>
      </w:r>
      <w:r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28652  </w:t>
      </w:r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 elettronica certificata:</w:t>
      </w:r>
      <w:hyperlink r:id="rId7" w:history="1">
        <w:r w:rsidRPr="007E41AD">
          <w:rPr>
            <w:rStyle w:val="Hyperlink"/>
            <w:rFonts w:ascii="Arial" w:hAnsi="Arial" w:cs="Arial"/>
            <w:b/>
            <w:bCs/>
            <w:sz w:val="20"/>
            <w:szCs w:val="20"/>
          </w:rPr>
          <w:t>rais009006@pec.istruzione.it</w:t>
        </w:r>
      </w:hyperlink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Indirizzo Classico: Via S. Maria dell’Angelo, 1 -- 48018 Faenza  --  Tel. e Fax 0546/23849  </w:t>
      </w:r>
    </w:p>
    <w:p w:rsidR="00E86730" w:rsidRDefault="00E86730">
      <w:pPr>
        <w:pStyle w:val="TxBrc1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Sede Indirizzi Linguistico e Socio-psic-ped.: Via Pascoli, 4 -- 48018 Faenza  --  Tel. e Fax 0546/662611  </w:t>
      </w:r>
    </w:p>
    <w:p w:rsidR="00E86730" w:rsidRPr="00CB73DA" w:rsidRDefault="00E867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73DA">
        <w:rPr>
          <w:rFonts w:ascii="Arial" w:hAnsi="Arial" w:cs="Arial"/>
          <w:b/>
          <w:bCs/>
          <w:sz w:val="20"/>
          <w:szCs w:val="20"/>
        </w:rPr>
        <w:t>Sede</w:t>
      </w:r>
      <w:r>
        <w:rPr>
          <w:rFonts w:ascii="Arial" w:hAnsi="Arial" w:cs="Arial"/>
          <w:b/>
          <w:bCs/>
          <w:sz w:val="20"/>
          <w:szCs w:val="20"/>
        </w:rPr>
        <w:t xml:space="preserve"> Indirizzi Artistico e Scienze Umane: Corso Baccarini, 17 -- 48018 Faenza  --  Tel. 0546/21091</w:t>
      </w:r>
    </w:p>
    <w:p w:rsidR="00E86730" w:rsidRPr="00BC1CCD" w:rsidRDefault="00E86730"/>
    <w:p w:rsidR="00E86730" w:rsidRDefault="00E86730">
      <w:pPr>
        <w:tabs>
          <w:tab w:val="left" w:pos="5387"/>
          <w:tab w:val="left" w:pos="5670"/>
        </w:tabs>
        <w:jc w:val="center"/>
        <w:rPr>
          <w:rFonts w:ascii="Arial" w:hAnsi="Arial" w:cs="Arial"/>
          <w:b/>
          <w:bCs/>
        </w:rPr>
      </w:pPr>
    </w:p>
    <w:p w:rsidR="00E86730" w:rsidRDefault="00E86730">
      <w:pPr>
        <w:tabs>
          <w:tab w:val="left" w:pos="524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Circ. n. 46</w:t>
      </w:r>
    </w:p>
    <w:p w:rsidR="00E86730" w:rsidRPr="00314CBB" w:rsidRDefault="00E86730" w:rsidP="009B6EE0">
      <w:pPr>
        <w:tabs>
          <w:tab w:val="left" w:pos="5245"/>
        </w:tabs>
        <w:rPr>
          <w:rFonts w:ascii="Arial" w:hAnsi="Arial" w:cs="Arial"/>
          <w:b/>
          <w:bCs/>
        </w:rPr>
      </w:pPr>
    </w:p>
    <w:p w:rsidR="00E86730" w:rsidRDefault="00E86730" w:rsidP="009B6EE0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Faenza, 4 ottobre 2013</w:t>
      </w:r>
    </w:p>
    <w:p w:rsidR="00E86730" w:rsidRDefault="00E86730" w:rsidP="009B6EE0">
      <w:pPr>
        <w:tabs>
          <w:tab w:val="left" w:pos="5387"/>
          <w:tab w:val="left" w:pos="5670"/>
        </w:tabs>
        <w:rPr>
          <w:rFonts w:ascii="Arial" w:hAnsi="Arial" w:cs="Arial"/>
        </w:rPr>
      </w:pPr>
    </w:p>
    <w:p w:rsidR="00E86730" w:rsidRDefault="00E86730" w:rsidP="009B6EE0">
      <w:pPr>
        <w:tabs>
          <w:tab w:val="left" w:pos="5387"/>
          <w:tab w:val="left" w:pos="5670"/>
        </w:tabs>
        <w:rPr>
          <w:rFonts w:ascii="Arial" w:hAnsi="Arial" w:cs="Arial"/>
        </w:rPr>
      </w:pPr>
    </w:p>
    <w:p w:rsidR="00E86730" w:rsidRDefault="00E86730" w:rsidP="009B6EE0">
      <w:pPr>
        <w:tabs>
          <w:tab w:val="left" w:pos="5387"/>
          <w:tab w:val="left" w:pos="5670"/>
        </w:tabs>
        <w:rPr>
          <w:rFonts w:ascii="Arial" w:hAnsi="Arial" w:cs="Arial"/>
        </w:rPr>
      </w:pPr>
    </w:p>
    <w:p w:rsidR="00E86730" w:rsidRDefault="00E86730" w:rsidP="001C38D8">
      <w:pPr>
        <w:tabs>
          <w:tab w:val="left" w:pos="5387"/>
        </w:tabs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AGLI  STUDENTI  non avvalentisi dell’insegnamento della religione cattolica                                  CLASSI </w:t>
      </w:r>
      <w:r w:rsidRPr="00314CBB">
        <w:rPr>
          <w:rFonts w:ascii="Arial" w:hAnsi="Arial" w:cs="Arial"/>
          <w:b/>
          <w:bCs/>
        </w:rPr>
        <w:t>1^</w:t>
      </w:r>
      <w:r>
        <w:rPr>
          <w:rFonts w:ascii="Arial" w:hAnsi="Arial" w:cs="Arial"/>
          <w:b/>
          <w:bCs/>
        </w:rPr>
        <w:t xml:space="preserve">AA, </w:t>
      </w:r>
      <w:r w:rsidRPr="00314CBB">
        <w:rPr>
          <w:rFonts w:ascii="Arial" w:hAnsi="Arial" w:cs="Arial"/>
          <w:b/>
          <w:bCs/>
        </w:rPr>
        <w:t>1^</w:t>
      </w:r>
      <w:r>
        <w:rPr>
          <w:rFonts w:ascii="Arial" w:hAnsi="Arial" w:cs="Arial"/>
          <w:b/>
          <w:bCs/>
        </w:rPr>
        <w:t>BA, 4^AC, 1^BU, 1^AL, 1^BL, 1^BS, 1^CS, 1^DS, 1^ES, 2^BA, 5^AA</w:t>
      </w:r>
    </w:p>
    <w:p w:rsidR="00E86730" w:rsidRDefault="00E86730" w:rsidP="00097BE1">
      <w:pPr>
        <w:tabs>
          <w:tab w:val="left" w:pos="5387"/>
          <w:tab w:val="left" w:pos="5670"/>
        </w:tabs>
        <w:ind w:left="3969"/>
        <w:rPr>
          <w:rFonts w:ascii="Arial" w:hAnsi="Arial" w:cs="Arial"/>
        </w:rPr>
      </w:pPr>
      <w:r>
        <w:rPr>
          <w:rFonts w:ascii="Arial" w:hAnsi="Arial" w:cs="Arial"/>
        </w:rPr>
        <w:t>e per loro tramite</w:t>
      </w:r>
    </w:p>
    <w:p w:rsidR="00E86730" w:rsidRDefault="00E86730" w:rsidP="00097BE1">
      <w:pPr>
        <w:tabs>
          <w:tab w:val="left" w:pos="5387"/>
          <w:tab w:val="left" w:pos="5670"/>
        </w:tabs>
        <w:ind w:left="3969"/>
        <w:rPr>
          <w:rFonts w:ascii="Arial" w:hAnsi="Arial" w:cs="Arial"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ALLE FAMIGLIE</w:t>
      </w:r>
    </w:p>
    <w:p w:rsidR="00E86730" w:rsidRDefault="00E86730" w:rsidP="00097BE1">
      <w:pPr>
        <w:tabs>
          <w:tab w:val="left" w:pos="5387"/>
          <w:tab w:val="left" w:pos="5670"/>
        </w:tabs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ALBO QUATTRO SEDI </w:t>
      </w:r>
    </w:p>
    <w:p w:rsidR="00E86730" w:rsidRDefault="00E86730" w:rsidP="00097BE1">
      <w:pPr>
        <w:tabs>
          <w:tab w:val="left" w:pos="5387"/>
          <w:tab w:val="left" w:pos="5670"/>
        </w:tabs>
        <w:ind w:left="3969"/>
        <w:rPr>
          <w:rFonts w:ascii="Arial" w:hAnsi="Arial" w:cs="Arial"/>
        </w:rPr>
      </w:pPr>
      <w:r>
        <w:rPr>
          <w:rFonts w:ascii="Arial" w:hAnsi="Arial" w:cs="Arial"/>
          <w:b/>
          <w:bCs/>
        </w:rPr>
        <w:sym w:font="Wingdings" w:char="F0E8"/>
      </w:r>
      <w:r>
        <w:rPr>
          <w:rFonts w:ascii="Arial" w:hAnsi="Arial" w:cs="Arial"/>
          <w:b/>
          <w:bCs/>
        </w:rPr>
        <w:t xml:space="preserve"> SITO INTERNET</w:t>
      </w:r>
    </w:p>
    <w:p w:rsidR="00E86730" w:rsidRPr="009B6EE0" w:rsidRDefault="00E86730" w:rsidP="009B6EE0">
      <w:pPr>
        <w:tabs>
          <w:tab w:val="left" w:pos="5387"/>
          <w:tab w:val="left" w:pos="5670"/>
        </w:tabs>
        <w:rPr>
          <w:rFonts w:ascii="Arial" w:hAnsi="Arial" w:cs="Arial"/>
        </w:rPr>
      </w:pPr>
    </w:p>
    <w:p w:rsidR="00E86730" w:rsidRDefault="00E86730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E86730" w:rsidRDefault="00E86730">
      <w:pPr>
        <w:tabs>
          <w:tab w:val="left" w:pos="5387"/>
          <w:tab w:val="left" w:pos="5670"/>
        </w:tabs>
        <w:rPr>
          <w:rFonts w:ascii="Arial" w:hAnsi="Arial" w:cs="Arial"/>
          <w:b/>
          <w:bCs/>
        </w:rPr>
      </w:pPr>
    </w:p>
    <w:p w:rsidR="00E86730" w:rsidRDefault="00E86730">
      <w:pPr>
        <w:pStyle w:val="BodyTextIndent"/>
      </w:pPr>
      <w:r>
        <w:t>Oggetto: opzioni alternative all’insegnamento della religione cattolica</w:t>
      </w:r>
    </w:p>
    <w:p w:rsidR="00E86730" w:rsidRDefault="00E86730">
      <w:pPr>
        <w:tabs>
          <w:tab w:val="left" w:pos="851"/>
        </w:tabs>
        <w:jc w:val="both"/>
        <w:rPr>
          <w:rFonts w:ascii="Arial" w:hAnsi="Arial" w:cs="Arial"/>
        </w:rPr>
      </w:pPr>
    </w:p>
    <w:p w:rsidR="00E86730" w:rsidRDefault="00E86730">
      <w:pPr>
        <w:tabs>
          <w:tab w:val="left" w:pos="851"/>
        </w:tabs>
        <w:jc w:val="both"/>
        <w:rPr>
          <w:rFonts w:ascii="Arial" w:hAnsi="Arial" w:cs="Arial"/>
        </w:rPr>
      </w:pPr>
    </w:p>
    <w:p w:rsidR="00E86730" w:rsidRDefault="00E86730">
      <w:pPr>
        <w:tabs>
          <w:tab w:val="left" w:pos="851"/>
        </w:tabs>
        <w:jc w:val="both"/>
        <w:rPr>
          <w:rFonts w:ascii="Arial" w:hAnsi="Arial" w:cs="Arial"/>
        </w:rPr>
      </w:pPr>
    </w:p>
    <w:p w:rsidR="00E86730" w:rsidRDefault="00E86730" w:rsidP="00097BE1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Si invitano gli studenti che, all’atto dell’iscrizione, abbiano dichiarato di non avvalersi dell’insegnamento della religione cattolica, (o i loro genitori, se minorenni) a compilare il modulo allegato per indicare l’opzione prescelta, tra quelle previste, in alternativa all’insegnamento della religione cattolica.</w:t>
      </w: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 w:rsidRPr="007137FF">
        <w:rPr>
          <w:rFonts w:ascii="Arial" w:hAnsi="Arial" w:cs="Arial"/>
          <w:b/>
          <w:bCs/>
        </w:rPr>
        <w:t>Il presente avviso dovrà essere letto agli studenti della classe in indirizzo</w:t>
      </w:r>
      <w:r>
        <w:rPr>
          <w:rFonts w:ascii="Arial" w:hAnsi="Arial" w:cs="Arial"/>
          <w:b/>
          <w:bCs/>
        </w:rPr>
        <w:t>.</w:t>
      </w:r>
      <w:r w:rsidRPr="007137FF">
        <w:rPr>
          <w:rFonts w:ascii="Arial" w:hAnsi="Arial" w:cs="Arial"/>
          <w:b/>
          <w:bCs/>
        </w:rPr>
        <w:t xml:space="preserve"> Dell’avvenuta lettura verrà preso nota sul registro di classe. Gli studenti sono invitati a comunicare l’avviso alle rispettive famiglie</w:t>
      </w:r>
      <w:r>
        <w:rPr>
          <w:rFonts w:ascii="Arial" w:hAnsi="Arial" w:cs="Arial"/>
          <w:b/>
          <w:bCs/>
        </w:rPr>
        <w:t xml:space="preserve"> e a riconsegnare il modulo compilato entro martedì 8 ottobre.</w:t>
      </w: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E86730" w:rsidRPr="007137FF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IL DIRIGENTE SCOLASTICO</w:t>
      </w: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Prof. Luigi Neri</w:t>
      </w: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E86730" w:rsidRDefault="00E86730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E86730" w:rsidRDefault="00E86730" w:rsidP="00362231">
      <w:pPr>
        <w:tabs>
          <w:tab w:val="left" w:pos="538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1"/>
      </w:tblGrid>
      <w:tr w:rsidR="00E86730">
        <w:trPr>
          <w:trHeight w:val="641"/>
        </w:trPr>
        <w:tc>
          <w:tcPr>
            <w:tcW w:w="10345" w:type="dxa"/>
          </w:tcPr>
          <w:p w:rsidR="00E86730" w:rsidRPr="00E17A54" w:rsidRDefault="00E86730" w:rsidP="00E17A54">
            <w:pPr>
              <w:pStyle w:val="Heading2"/>
              <w:jc w:val="center"/>
              <w:rPr>
                <w:b/>
                <w:bCs/>
                <w:lang w:eastAsia="en-US"/>
              </w:rPr>
            </w:pPr>
          </w:p>
          <w:p w:rsidR="00E86730" w:rsidRPr="00E17A54" w:rsidRDefault="00E86730" w:rsidP="00E17A54">
            <w:pPr>
              <w:pStyle w:val="Heading2"/>
              <w:jc w:val="center"/>
              <w:rPr>
                <w:b/>
                <w:bCs/>
                <w:lang w:eastAsia="en-US"/>
              </w:rPr>
            </w:pPr>
            <w:r w:rsidRPr="00E17A54">
              <w:rPr>
                <w:b/>
                <w:bCs/>
                <w:sz w:val="22"/>
                <w:szCs w:val="22"/>
                <w:lang w:eastAsia="en-US"/>
              </w:rPr>
              <w:t>MODULO PER L’ESERCIZIO DEL DIRITTO DI SCELTA DELL’OPZIONE ALTERNATIVA ALL’INSEGNAMENTO DELLA RELIGIONE CATTOLICA</w:t>
            </w:r>
          </w:p>
          <w:p w:rsidR="00E86730" w:rsidRPr="00E17A54" w:rsidRDefault="00E86730" w:rsidP="00E17A54">
            <w:pPr>
              <w:tabs>
                <w:tab w:val="left" w:pos="851"/>
              </w:tabs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E86730" w:rsidRDefault="00E86730" w:rsidP="00362231">
      <w:pPr>
        <w:tabs>
          <w:tab w:val="left" w:pos="851"/>
        </w:tabs>
        <w:jc w:val="both"/>
        <w:rPr>
          <w:rFonts w:ascii="Arial" w:hAnsi="Arial" w:cs="Arial"/>
        </w:rPr>
      </w:pPr>
    </w:p>
    <w:p w:rsidR="00E86730" w:rsidRDefault="00E86730" w:rsidP="00362231">
      <w:pPr>
        <w:tabs>
          <w:tab w:val="left" w:pos="851"/>
        </w:tabs>
        <w:jc w:val="both"/>
        <w:rPr>
          <w:rFonts w:ascii="Arial" w:hAnsi="Arial" w:cs="Arial"/>
        </w:rPr>
      </w:pPr>
    </w:p>
    <w:p w:rsidR="00E86730" w:rsidRDefault="00E86730" w:rsidP="00362231"/>
    <w:p w:rsidR="00E86730" w:rsidRDefault="00E86730" w:rsidP="00362231"/>
    <w:p w:rsidR="00E86730" w:rsidRDefault="00E86730" w:rsidP="00362231">
      <w:r>
        <w:t>ALUNNO/A _______________________________________________________________________________</w:t>
      </w:r>
    </w:p>
    <w:p w:rsidR="00E86730" w:rsidRDefault="00E86730" w:rsidP="00362231"/>
    <w:p w:rsidR="00E86730" w:rsidRDefault="00E86730" w:rsidP="00362231"/>
    <w:p w:rsidR="00E86730" w:rsidRPr="00683398" w:rsidRDefault="00E86730" w:rsidP="00362231">
      <w:r w:rsidRPr="00683398">
        <w:t>Non avvalendosi dell’insegnamento dell’insegnamento della religione cattolica il sottoscritto sceglie, in alternativa, la seguente opzione*:</w:t>
      </w:r>
    </w:p>
    <w:p w:rsidR="00E86730" w:rsidRPr="00CA23FE" w:rsidRDefault="00E86730" w:rsidP="00362231"/>
    <w:p w:rsidR="00E86730" w:rsidRPr="00CA23FE" w:rsidRDefault="00E86730" w:rsidP="00362231">
      <w:pPr>
        <w:numPr>
          <w:ilvl w:val="0"/>
          <w:numId w:val="5"/>
        </w:numPr>
      </w:pPr>
      <w:r>
        <w:t>ATTIVITA’ DIDATTICHE E FORMATIVE</w:t>
      </w:r>
      <w:r>
        <w:tab/>
      </w:r>
      <w:r>
        <w:tab/>
      </w:r>
      <w:r>
        <w:tab/>
      </w:r>
      <w:r>
        <w:tab/>
      </w:r>
      <w:r>
        <w:tab/>
      </w:r>
      <w:r w:rsidRPr="00CA23FE">
        <w:tab/>
      </w:r>
      <w:r w:rsidRPr="00CA23FE">
        <w:tab/>
      </w:r>
      <w:r w:rsidRPr="00CA23FE">
        <w:rPr>
          <w:sz w:val="52"/>
          <w:szCs w:val="52"/>
        </w:rPr>
        <w:t>□</w:t>
      </w:r>
    </w:p>
    <w:p w:rsidR="00E86730" w:rsidRPr="00CA23FE" w:rsidRDefault="00E86730" w:rsidP="00362231"/>
    <w:p w:rsidR="00E86730" w:rsidRPr="00CA23FE" w:rsidRDefault="00E86730" w:rsidP="00362231">
      <w:pPr>
        <w:numPr>
          <w:ilvl w:val="0"/>
          <w:numId w:val="5"/>
        </w:numPr>
      </w:pPr>
      <w:r>
        <w:t xml:space="preserve"> ATTIVITA’ DI STUDIO E/O RICERCA CON </w:t>
      </w:r>
      <w:r w:rsidRPr="00CA23FE">
        <w:t>ASSISTENZA DI PERSONALE DOCENTE</w:t>
      </w:r>
      <w:r w:rsidRPr="00CA23FE">
        <w:tab/>
      </w:r>
      <w:r w:rsidRPr="00CA23F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CA23FE">
        <w:tab/>
      </w:r>
      <w:r w:rsidRPr="00CA23FE">
        <w:rPr>
          <w:sz w:val="52"/>
          <w:szCs w:val="52"/>
        </w:rPr>
        <w:t>□</w:t>
      </w:r>
    </w:p>
    <w:p w:rsidR="00E86730" w:rsidRDefault="00E86730" w:rsidP="00362231">
      <w:pPr>
        <w:numPr>
          <w:ilvl w:val="0"/>
          <w:numId w:val="5"/>
        </w:numPr>
      </w:pPr>
      <w:r>
        <w:t xml:space="preserve">LIBERA ATTIVITA’ DI STUDIO E/O RICERCA SENZA  </w:t>
      </w:r>
      <w:r w:rsidRPr="00CA23FE">
        <w:t xml:space="preserve">ASSISTENZA </w:t>
      </w:r>
    </w:p>
    <w:p w:rsidR="00E86730" w:rsidRPr="00CA23FE" w:rsidRDefault="00E86730" w:rsidP="00362231">
      <w:pPr>
        <w:ind w:firstLine="360"/>
      </w:pPr>
      <w:r w:rsidRPr="00CA23FE">
        <w:t>DI PERSONALE DOCENTE</w:t>
      </w:r>
      <w:r w:rsidRPr="00CA23FE">
        <w:tab/>
      </w:r>
      <w:r w:rsidRPr="00CA23FE">
        <w:tab/>
      </w:r>
      <w:r w:rsidRPr="00CA23FE">
        <w:tab/>
      </w:r>
      <w:r w:rsidRPr="00CA23FE">
        <w:tab/>
      </w:r>
      <w:r>
        <w:tab/>
      </w:r>
      <w:r>
        <w:tab/>
      </w:r>
      <w:r w:rsidRPr="00CA23FE">
        <w:tab/>
      </w:r>
      <w:r w:rsidRPr="00CA23FE">
        <w:tab/>
      </w:r>
      <w:r w:rsidRPr="00CA23FE">
        <w:tab/>
      </w:r>
      <w:r w:rsidRPr="00CA23FE">
        <w:rPr>
          <w:sz w:val="52"/>
          <w:szCs w:val="52"/>
        </w:rPr>
        <w:t>□</w:t>
      </w:r>
    </w:p>
    <w:p w:rsidR="00E86730" w:rsidRDefault="00E86730" w:rsidP="00362231">
      <w:pPr>
        <w:ind w:firstLine="360"/>
      </w:pPr>
    </w:p>
    <w:p w:rsidR="00E86730" w:rsidRDefault="00E86730" w:rsidP="00362231">
      <w:pPr>
        <w:numPr>
          <w:ilvl w:val="0"/>
          <w:numId w:val="5"/>
        </w:numPr>
      </w:pPr>
      <w:r>
        <w:t>USCITA DALLA SCUOLA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52"/>
          <w:szCs w:val="52"/>
        </w:rPr>
        <w:t>□</w:t>
      </w:r>
    </w:p>
    <w:p w:rsidR="00E86730" w:rsidRDefault="00E86730" w:rsidP="00362231"/>
    <w:p w:rsidR="00E86730" w:rsidRDefault="00E86730" w:rsidP="00362231">
      <w:r>
        <w:t>(*la scelta si esercita contrassegnando la voce che interessa)</w:t>
      </w:r>
    </w:p>
    <w:p w:rsidR="00E86730" w:rsidRDefault="00E86730" w:rsidP="00362231">
      <w:pPr>
        <w:spacing w:line="360" w:lineRule="auto"/>
      </w:pPr>
    </w:p>
    <w:p w:rsidR="00E86730" w:rsidRDefault="00E86730" w:rsidP="00362231">
      <w:pPr>
        <w:rPr>
          <w:b/>
          <w:bCs/>
        </w:rPr>
      </w:pPr>
      <w:r>
        <w:rPr>
          <w:b/>
          <w:bCs/>
        </w:rPr>
        <w:t>Firma:</w:t>
      </w:r>
    </w:p>
    <w:p w:rsidR="00E86730" w:rsidRDefault="00E86730" w:rsidP="00362231">
      <w:pPr>
        <w:ind w:left="705" w:hanging="705"/>
        <w:rPr>
          <w:b/>
          <w:bCs/>
        </w:rPr>
      </w:pPr>
    </w:p>
    <w:p w:rsidR="00E86730" w:rsidRDefault="00E86730" w:rsidP="00362231">
      <w:pPr>
        <w:ind w:left="705" w:hanging="705"/>
        <w:rPr>
          <w:b/>
          <w:bCs/>
        </w:rPr>
      </w:pPr>
    </w:p>
    <w:p w:rsidR="00E86730" w:rsidRDefault="00E86730" w:rsidP="00362231">
      <w:pPr>
        <w:spacing w:line="360" w:lineRule="auto"/>
        <w:ind w:left="705" w:hanging="705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E86730" w:rsidRDefault="00E86730" w:rsidP="00362231">
      <w:pPr>
        <w:spacing w:line="360" w:lineRule="auto"/>
        <w:ind w:left="705" w:hanging="705"/>
      </w:pPr>
      <w:r>
        <w:tab/>
        <w:t xml:space="preserve">Firma genitore </w:t>
      </w:r>
      <w:r>
        <w:rPr>
          <w:b/>
          <w:bCs/>
        </w:rPr>
        <w:t>(*)</w:t>
      </w:r>
      <w:r>
        <w:tab/>
      </w:r>
      <w:r>
        <w:tab/>
      </w:r>
      <w:r>
        <w:tab/>
      </w:r>
      <w:r>
        <w:tab/>
      </w:r>
      <w:r>
        <w:tab/>
      </w:r>
      <w:r>
        <w:tab/>
        <w:t>Firma studente</w:t>
      </w:r>
    </w:p>
    <w:p w:rsidR="00E86730" w:rsidRDefault="00E86730" w:rsidP="00362231">
      <w:pPr>
        <w:spacing w:line="360" w:lineRule="auto"/>
        <w:ind w:left="705" w:hanging="705"/>
      </w:pPr>
    </w:p>
    <w:p w:rsidR="00E86730" w:rsidRDefault="00E86730" w:rsidP="00362231">
      <w:pPr>
        <w:spacing w:line="360" w:lineRule="auto"/>
      </w:pPr>
      <w:r>
        <w:t>*La controfirma del genitore è necessaria qualora lo studente sia minorenne e abbia scelto l’opzione D.</w:t>
      </w:r>
    </w:p>
    <w:p w:rsidR="00E86730" w:rsidRDefault="00E86730" w:rsidP="00362231">
      <w:pPr>
        <w:spacing w:line="360" w:lineRule="auto"/>
      </w:pPr>
    </w:p>
    <w:p w:rsidR="00E86730" w:rsidRDefault="00E86730" w:rsidP="00362231">
      <w:pPr>
        <w:spacing w:line="360" w:lineRule="auto"/>
        <w:ind w:left="705" w:hanging="705"/>
      </w:pPr>
      <w:r>
        <w:t>Data,…………………………………………….</w:t>
      </w:r>
    </w:p>
    <w:p w:rsidR="00E86730" w:rsidRDefault="00E86730" w:rsidP="00362231">
      <w:pPr>
        <w:spacing w:line="360" w:lineRule="auto"/>
        <w:ind w:left="705" w:hanging="705"/>
      </w:pPr>
    </w:p>
    <w:p w:rsidR="00E86730" w:rsidRPr="00683398" w:rsidRDefault="00E86730" w:rsidP="00362231">
      <w:pPr>
        <w:spacing w:line="360" w:lineRule="auto"/>
        <w:ind w:left="705" w:hanging="705"/>
      </w:pPr>
      <w:r>
        <w:t>Classe…………..Sez…………..Indirizzo……………………………………..…………………..</w:t>
      </w:r>
    </w:p>
    <w:p w:rsidR="00E86730" w:rsidRPr="003330A1" w:rsidRDefault="00E86730" w:rsidP="00D457FF">
      <w:pPr>
        <w:tabs>
          <w:tab w:val="left" w:pos="851"/>
          <w:tab w:val="center" w:pos="7938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sectPr w:rsidR="00E86730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30" w:rsidRDefault="00E86730">
      <w:r>
        <w:separator/>
      </w:r>
    </w:p>
  </w:endnote>
  <w:endnote w:type="continuationSeparator" w:id="0">
    <w:p w:rsidR="00E86730" w:rsidRDefault="00E86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30" w:rsidRDefault="00E86730">
      <w:r>
        <w:separator/>
      </w:r>
    </w:p>
  </w:footnote>
  <w:footnote w:type="continuationSeparator" w:id="0">
    <w:p w:rsidR="00E86730" w:rsidRDefault="00E86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061B0"/>
    <w:multiLevelType w:val="singleLevel"/>
    <w:tmpl w:val="EC0076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934"/>
    <w:rsid w:val="00055E8D"/>
    <w:rsid w:val="000713F3"/>
    <w:rsid w:val="00076948"/>
    <w:rsid w:val="0009524A"/>
    <w:rsid w:val="00097BE1"/>
    <w:rsid w:val="000A7554"/>
    <w:rsid w:val="000F20AF"/>
    <w:rsid w:val="0010060B"/>
    <w:rsid w:val="00196E94"/>
    <w:rsid w:val="001C38D8"/>
    <w:rsid w:val="002621F0"/>
    <w:rsid w:val="002A42F6"/>
    <w:rsid w:val="002E0E13"/>
    <w:rsid w:val="00314CBB"/>
    <w:rsid w:val="0032664E"/>
    <w:rsid w:val="003330A1"/>
    <w:rsid w:val="00362231"/>
    <w:rsid w:val="003858F9"/>
    <w:rsid w:val="0039434C"/>
    <w:rsid w:val="00394A16"/>
    <w:rsid w:val="003F3067"/>
    <w:rsid w:val="00430DC9"/>
    <w:rsid w:val="00471735"/>
    <w:rsid w:val="004B4003"/>
    <w:rsid w:val="004D6978"/>
    <w:rsid w:val="005A063C"/>
    <w:rsid w:val="005B3E62"/>
    <w:rsid w:val="005D1FAA"/>
    <w:rsid w:val="005D4F6E"/>
    <w:rsid w:val="005E19EB"/>
    <w:rsid w:val="00640D76"/>
    <w:rsid w:val="006816C9"/>
    <w:rsid w:val="00683398"/>
    <w:rsid w:val="006F1823"/>
    <w:rsid w:val="00705F5D"/>
    <w:rsid w:val="00710B5A"/>
    <w:rsid w:val="007137FF"/>
    <w:rsid w:val="00717A36"/>
    <w:rsid w:val="007271A8"/>
    <w:rsid w:val="007C1311"/>
    <w:rsid w:val="007E41AD"/>
    <w:rsid w:val="0087189B"/>
    <w:rsid w:val="00874DBB"/>
    <w:rsid w:val="008F26A3"/>
    <w:rsid w:val="00935D20"/>
    <w:rsid w:val="009A1F43"/>
    <w:rsid w:val="009B6EE0"/>
    <w:rsid w:val="009C1F05"/>
    <w:rsid w:val="00A0165D"/>
    <w:rsid w:val="00A05C45"/>
    <w:rsid w:val="00A420A6"/>
    <w:rsid w:val="00A526DC"/>
    <w:rsid w:val="00B444D4"/>
    <w:rsid w:val="00B55173"/>
    <w:rsid w:val="00B572FA"/>
    <w:rsid w:val="00B57905"/>
    <w:rsid w:val="00B616F8"/>
    <w:rsid w:val="00BC1CCD"/>
    <w:rsid w:val="00BD1F91"/>
    <w:rsid w:val="00BD62D0"/>
    <w:rsid w:val="00C15360"/>
    <w:rsid w:val="00C74A38"/>
    <w:rsid w:val="00CA23FE"/>
    <w:rsid w:val="00CB73DA"/>
    <w:rsid w:val="00CC5F69"/>
    <w:rsid w:val="00CC72D8"/>
    <w:rsid w:val="00CD05D7"/>
    <w:rsid w:val="00D272FA"/>
    <w:rsid w:val="00D457FF"/>
    <w:rsid w:val="00E050BF"/>
    <w:rsid w:val="00E16221"/>
    <w:rsid w:val="00E17A54"/>
    <w:rsid w:val="00E25934"/>
    <w:rsid w:val="00E86730"/>
    <w:rsid w:val="00E91C2B"/>
    <w:rsid w:val="00EC1F85"/>
    <w:rsid w:val="00F12380"/>
    <w:rsid w:val="00F16A9D"/>
    <w:rsid w:val="00F31005"/>
    <w:rsid w:val="00F52EA5"/>
    <w:rsid w:val="00F951A4"/>
    <w:rsid w:val="00FA73D0"/>
    <w:rsid w:val="00FB57B3"/>
    <w:rsid w:val="00FD2313"/>
    <w:rsid w:val="00FF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306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3067"/>
    <w:rPr>
      <w:rFonts w:ascii="Cambria" w:hAnsi="Cambria" w:cs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640D76"/>
    <w:rPr>
      <w:rFonts w:cs="Times New Roman"/>
      <w:color w:val="0000FF"/>
      <w:u w:val="single"/>
    </w:rPr>
  </w:style>
  <w:style w:type="paragraph" w:customStyle="1" w:styleId="TxBrc1">
    <w:name w:val="TxBr_c1"/>
    <w:basedOn w:val="Normal"/>
    <w:uiPriority w:val="99"/>
    <w:rsid w:val="00640D76"/>
    <w:pPr>
      <w:widowControl w:val="0"/>
      <w:spacing w:line="240" w:lineRule="atLeast"/>
      <w:jc w:val="center"/>
    </w:pPr>
  </w:style>
  <w:style w:type="paragraph" w:styleId="Footer">
    <w:name w:val="footer"/>
    <w:basedOn w:val="Normal"/>
    <w:link w:val="FooterChar"/>
    <w:uiPriority w:val="99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3067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3067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5F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306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91C2B"/>
    <w:pPr>
      <w:ind w:left="720"/>
    </w:pPr>
  </w:style>
  <w:style w:type="table" w:styleId="TableGrid">
    <w:name w:val="Table Grid"/>
    <w:basedOn w:val="TableNormal"/>
    <w:uiPriority w:val="99"/>
    <w:rsid w:val="001C38D8"/>
    <w:rPr>
      <w:rFonts w:ascii="Calibri" w:hAnsi="Calibri"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400</Words>
  <Characters>2285</Characters>
  <Application>Microsoft Office Outlook</Application>
  <DocSecurity>0</DocSecurity>
  <Lines>0</Lines>
  <Paragraphs>0</Paragraphs>
  <ScaleCrop>false</ScaleCrop>
  <Company>Segreteria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subject/>
  <dc:creator>Torricelli</dc:creator>
  <cp:keywords/>
  <dc:description/>
  <cp:lastModifiedBy>Stefano</cp:lastModifiedBy>
  <cp:revision>3</cp:revision>
  <cp:lastPrinted>2013-09-24T08:19:00Z</cp:lastPrinted>
  <dcterms:created xsi:type="dcterms:W3CDTF">2013-10-04T11:03:00Z</dcterms:created>
  <dcterms:modified xsi:type="dcterms:W3CDTF">2013-10-05T11:42:00Z</dcterms:modified>
</cp:coreProperties>
</file>